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8CCB" w14:textId="6383D831" w:rsidR="00971679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</w:t>
      </w:r>
      <w:r>
        <w:rPr>
          <w:rFonts w:ascii="PT Sans" w:hAnsi="PT Sans"/>
        </w:rPr>
        <w:t>nummer</w:t>
      </w:r>
    </w:p>
    <w:p w14:paraId="78712EFF" w14:textId="77777777" w:rsidR="00971679" w:rsidRPr="00837C83" w:rsidRDefault="00971679" w:rsidP="00971679">
      <w:pPr>
        <w:pBdr>
          <w:left w:val="single" w:sz="4" w:space="4" w:color="auto"/>
        </w:pBdr>
        <w:rPr>
          <w:rFonts w:ascii="PT Sans" w:hAnsi="PT Sans"/>
          <w:sz w:val="24"/>
        </w:rPr>
      </w:pPr>
      <w:r w:rsidRPr="00837C83">
        <w:rPr>
          <w:rFonts w:ascii="PT Sans" w:hAnsi="PT Sans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37C83">
        <w:rPr>
          <w:rFonts w:ascii="PT Sans" w:hAnsi="PT Sans"/>
          <w:sz w:val="24"/>
        </w:rPr>
        <w:instrText xml:space="preserve"> FORMTEXT </w:instrText>
      </w:r>
      <w:r w:rsidRPr="00837C83">
        <w:rPr>
          <w:rFonts w:ascii="PT Sans" w:hAnsi="PT Sans"/>
          <w:sz w:val="24"/>
        </w:rPr>
      </w:r>
      <w:r w:rsidRPr="00837C83">
        <w:rPr>
          <w:rFonts w:ascii="PT Sans" w:hAnsi="PT Sans"/>
          <w:sz w:val="24"/>
        </w:rPr>
        <w:fldChar w:fldCharType="separate"/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fldChar w:fldCharType="end"/>
      </w:r>
      <w:bookmarkEnd w:id="0"/>
    </w:p>
    <w:p w14:paraId="2924D22B" w14:textId="77777777" w:rsidR="00971679" w:rsidRPr="00837C83" w:rsidRDefault="00971679" w:rsidP="00971679">
      <w:pPr>
        <w:pBdr>
          <w:left w:val="single" w:sz="4" w:space="4" w:color="auto"/>
        </w:pBdr>
        <w:rPr>
          <w:rFonts w:ascii="PT Sans" w:hAnsi="PT Sans"/>
          <w:sz w:val="22"/>
        </w:rPr>
      </w:pPr>
      <w:r w:rsidRPr="00837C83">
        <w:rPr>
          <w:rFonts w:ascii="PT Sans" w:hAnsi="PT Sans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EA8EBC" wp14:editId="6472BB9B">
                <wp:simplePos x="0" y="0"/>
                <wp:positionH relativeFrom="column">
                  <wp:posOffset>-88265</wp:posOffset>
                </wp:positionH>
                <wp:positionV relativeFrom="paragraph">
                  <wp:posOffset>144145</wp:posOffset>
                </wp:positionV>
                <wp:extent cx="3426460" cy="0"/>
                <wp:effectExtent l="11430" t="12700" r="10160" b="635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3AA23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11.35pt" to="26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" o:allowincell="f"/>
            </w:pict>
          </mc:Fallback>
        </mc:AlternateContent>
      </w:r>
    </w:p>
    <w:p w14:paraId="049F73E5" w14:textId="77777777" w:rsidR="00971679" w:rsidRDefault="00971679" w:rsidP="00971679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Mikrop</w:t>
      </w:r>
      <w:r w:rsidRPr="00837C83">
        <w:rPr>
          <w:rFonts w:ascii="PT Sans" w:hAnsi="PT Sans"/>
          <w:sz w:val="28"/>
          <w:szCs w:val="28"/>
        </w:rPr>
        <w:t xml:space="preserve">rojektfonds des House </w:t>
      </w:r>
      <w:proofErr w:type="spellStart"/>
      <w:r w:rsidRPr="00837C83">
        <w:rPr>
          <w:rFonts w:ascii="PT Sans" w:hAnsi="PT Sans"/>
          <w:sz w:val="28"/>
          <w:szCs w:val="28"/>
        </w:rPr>
        <w:t>of</w:t>
      </w:r>
      <w:proofErr w:type="spellEnd"/>
      <w:r w:rsidRPr="00837C83">
        <w:rPr>
          <w:rFonts w:ascii="PT Sans" w:hAnsi="PT Sans"/>
          <w:sz w:val="28"/>
          <w:szCs w:val="28"/>
        </w:rPr>
        <w:t xml:space="preserve"> Resources </w:t>
      </w:r>
      <w:r>
        <w:rPr>
          <w:rFonts w:ascii="PT Sans" w:hAnsi="PT Sans"/>
          <w:sz w:val="28"/>
          <w:szCs w:val="28"/>
        </w:rPr>
        <w:t>Dresden+</w:t>
      </w:r>
    </w:p>
    <w:p w14:paraId="742DDB79" w14:textId="77777777" w:rsidR="00971679" w:rsidRPr="00837C83" w:rsidRDefault="00971679" w:rsidP="00971679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</w:rPr>
        <w:t xml:space="preserve">Sachbericht </w:t>
      </w:r>
    </w:p>
    <w:p w14:paraId="1E49B582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0CC4FC25" w14:textId="77777777" w:rsidR="00971679" w:rsidRPr="00837C83" w:rsidRDefault="00971679" w:rsidP="00971679">
      <w:pPr>
        <w:pStyle w:val="berschrift2"/>
        <w:ind w:hanging="426"/>
        <w:rPr>
          <w:rFonts w:ascii="PT Sans" w:hAnsi="PT Sans"/>
        </w:rPr>
      </w:pPr>
      <w:r w:rsidRPr="00837C83">
        <w:rPr>
          <w:rFonts w:ascii="PT Sans" w:hAnsi="PT Sans"/>
        </w:rPr>
        <w:t xml:space="preserve">1. </w:t>
      </w:r>
      <w:r w:rsidRPr="00837C83">
        <w:rPr>
          <w:rFonts w:ascii="PT Sans" w:hAnsi="PT Sans"/>
        </w:rPr>
        <w:tab/>
        <w:t>Kurzbezeichnung des Projektes</w:t>
      </w:r>
    </w:p>
    <w:p w14:paraId="7C09C897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1E614F0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Projektname</w:t>
      </w:r>
    </w:p>
    <w:p w14:paraId="16228BD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  <w:r w:rsidRPr="000A2AC8">
        <w:rPr>
          <w:rFonts w:ascii="PT Sans" w:hAnsi="PT Sans"/>
        </w:rPr>
        <w:t xml:space="preserve"> </w:t>
      </w:r>
    </w:p>
    <w:p w14:paraId="465BF3C6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Durchführende Organisation/ Initiative</w:t>
      </w:r>
      <w:r w:rsidRPr="000A2AC8">
        <w:rPr>
          <w:rFonts w:ascii="PT Sans" w:hAnsi="PT Sans"/>
        </w:rPr>
        <w:tab/>
      </w:r>
    </w:p>
    <w:p w14:paraId="50A3DB0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39159AAB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Kooperationspartner (falls vorhanden)</w:t>
      </w:r>
    </w:p>
    <w:p w14:paraId="0CDB5BC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tabs>
          <w:tab w:val="left" w:pos="2977"/>
        </w:tabs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565CA9F9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zuständige*r Ansprechpartner*in / Projektleiter*in</w:t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  <w:r w:rsidRPr="000A2AC8">
        <w:rPr>
          <w:rFonts w:ascii="PT Sans" w:hAnsi="PT Sans"/>
        </w:rPr>
        <w:tab/>
      </w:r>
    </w:p>
    <w:p w14:paraId="3BF196A4" w14:textId="77777777" w:rsidR="00971679" w:rsidRPr="000A2AC8" w:rsidRDefault="00971679" w:rsidP="00971679">
      <w:pPr>
        <w:pBdr>
          <w:left w:val="single" w:sz="4" w:space="4" w:color="auto"/>
          <w:bottom w:val="single" w:sz="4" w:space="0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3E2CDB9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Projektzeitraum</w:t>
      </w:r>
    </w:p>
    <w:p w14:paraId="59F1B4D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28B31BF5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Zielgruppe</w:t>
      </w:r>
    </w:p>
    <w:p w14:paraId="7A4451E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2A070B32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Anzahl der über das Projekt erreichten Personen / Projektnutzer*innen</w:t>
      </w:r>
    </w:p>
    <w:p w14:paraId="6B4555C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5DF9951A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4AD9FB8F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2794731E" w14:textId="77777777" w:rsidR="00971679" w:rsidRDefault="00971679" w:rsidP="00971679">
      <w:pPr>
        <w:pStyle w:val="berschrift2"/>
        <w:numPr>
          <w:ilvl w:val="0"/>
          <w:numId w:val="3"/>
        </w:numPr>
        <w:tabs>
          <w:tab w:val="clear" w:pos="-66"/>
        </w:tabs>
        <w:ind w:left="720"/>
        <w:rPr>
          <w:rFonts w:ascii="PT Sans" w:hAnsi="PT Sans"/>
        </w:rPr>
      </w:pPr>
      <w:r w:rsidRPr="00837C83">
        <w:rPr>
          <w:rFonts w:ascii="PT Sans" w:hAnsi="PT Sans"/>
        </w:rPr>
        <w:t>Projektverlauf</w:t>
      </w:r>
    </w:p>
    <w:p w14:paraId="05111B65" w14:textId="77777777" w:rsidR="00971679" w:rsidRPr="000A2AC8" w:rsidRDefault="00971679" w:rsidP="00971679"/>
    <w:p w14:paraId="7C54AED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 xml:space="preserve">a) Wie war das Projekt? Was habt ihr genau gemacht? Habt ihr etwas anders gemacht, als ursprünglich geplant? </w:t>
      </w:r>
    </w:p>
    <w:p w14:paraId="57C4039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15CB569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4C6577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816644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4E1278F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5B6C4B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 xml:space="preserve">b) Habt ihr für eurer Projekt Angebote des House </w:t>
      </w:r>
      <w:proofErr w:type="spellStart"/>
      <w:r w:rsidRPr="000A2AC8">
        <w:rPr>
          <w:rFonts w:ascii="PT Sans" w:hAnsi="PT Sans"/>
          <w:b/>
          <w:bCs/>
        </w:rPr>
        <w:t>of</w:t>
      </w:r>
      <w:proofErr w:type="spellEnd"/>
      <w:r w:rsidRPr="000A2AC8">
        <w:rPr>
          <w:rFonts w:ascii="PT Sans" w:hAnsi="PT Sans"/>
          <w:b/>
          <w:bCs/>
        </w:rPr>
        <w:t xml:space="preserve"> Resources genutzt? (z.B. Beratung, Antragswerkstatt, Weiterbildungen, Technikausleihe)</w:t>
      </w:r>
    </w:p>
    <w:p w14:paraId="3FA664E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6D7A788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bookmarkEnd w:id="1"/>
      <w:r w:rsidRPr="000A2AC8">
        <w:rPr>
          <w:rFonts w:ascii="PT Sans" w:hAnsi="PT Sans"/>
          <w:bCs/>
        </w:rPr>
        <w:t xml:space="preserve"> Nein</w:t>
      </w:r>
    </w:p>
    <w:p w14:paraId="0E6F38E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Ja, und zwar: </w:t>
      </w:r>
    </w:p>
    <w:p w14:paraId="5BE79A10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5F0E39F8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Antragswerkstatt und/ oder Abrechnungswerkstatt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Beratung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</w:p>
    <w:p w14:paraId="3FD2B6FC" w14:textId="77777777" w:rsidR="00971679" w:rsidRPr="00C62E95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>
        <w:rPr>
          <w:rFonts w:ascii="PT Sans" w:hAnsi="PT Sans"/>
          <w:bCs/>
        </w:rPr>
        <w:t xml:space="preserve"> Raumnutzung</w:t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2E95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C62E95">
        <w:rPr>
          <w:rFonts w:ascii="PT Sans" w:hAnsi="PT Sans"/>
          <w:bCs/>
        </w:rPr>
        <w:fldChar w:fldCharType="end"/>
      </w:r>
      <w:r w:rsidRPr="00C62E95">
        <w:rPr>
          <w:rFonts w:ascii="PT Sans" w:hAnsi="PT Sans"/>
          <w:bCs/>
        </w:rPr>
        <w:t xml:space="preserve"> Vernetzungstreffen</w:t>
      </w:r>
    </w:p>
    <w:p w14:paraId="11C2BDD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Weiterbildung des HOR+ (Titel________________</w:t>
      </w:r>
      <w:r>
        <w:rPr>
          <w:rFonts w:ascii="PT Sans" w:hAnsi="PT Sans"/>
          <w:bCs/>
        </w:rPr>
        <w:t>____________</w:t>
      </w:r>
      <w:r w:rsidRPr="000A2AC8">
        <w:rPr>
          <w:rFonts w:ascii="PT Sans" w:hAnsi="PT Sans"/>
          <w:bCs/>
        </w:rPr>
        <w:t>_</w:t>
      </w:r>
      <w:r>
        <w:rPr>
          <w:rFonts w:ascii="PT Sans" w:hAnsi="PT Sans"/>
          <w:bCs/>
        </w:rPr>
        <w:t>______</w:t>
      </w:r>
      <w:r w:rsidRPr="000A2AC8">
        <w:rPr>
          <w:rFonts w:ascii="PT Sans" w:hAnsi="PT Sans"/>
          <w:bCs/>
        </w:rPr>
        <w:t>)</w:t>
      </w:r>
      <w:r w:rsidRPr="000A2AC8">
        <w:rPr>
          <w:rFonts w:ascii="PT Sans" w:hAnsi="PT Sans"/>
          <w:bCs/>
        </w:rPr>
        <w:tab/>
      </w:r>
      <w:r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E95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C62E95">
        <w:rPr>
          <w:rFonts w:ascii="PT Sans" w:hAnsi="PT Sans"/>
          <w:bCs/>
        </w:rPr>
        <w:fldChar w:fldCharType="end"/>
      </w:r>
      <w:r>
        <w:rPr>
          <w:rFonts w:ascii="PT Sans" w:hAnsi="PT Sans"/>
          <w:bCs/>
        </w:rPr>
        <w:t xml:space="preserve"> Technikausleihe</w:t>
      </w:r>
    </w:p>
    <w:p w14:paraId="76FA725E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/>
          <w:sz w:val="22"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>
        <w:rPr>
          <w:rFonts w:ascii="PT Sans" w:hAnsi="PT Sans"/>
          <w:bCs/>
        </w:rPr>
      </w:r>
      <w:r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Sonstiges: _________________________________________</w:t>
      </w:r>
    </w:p>
    <w:p w14:paraId="01026B00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54CF9360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3A55A271" w14:textId="135BB7A1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40A062E5" w14:textId="63FEC900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4071EEB9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0245A2D2" w14:textId="77777777" w:rsidR="00971679" w:rsidRDefault="00971679" w:rsidP="00971679">
      <w:pPr>
        <w:pStyle w:val="Textkrper"/>
        <w:numPr>
          <w:ilvl w:val="0"/>
          <w:numId w:val="3"/>
        </w:numPr>
        <w:pBdr>
          <w:left w:val="none" w:sz="0" w:space="0" w:color="auto"/>
          <w:bottom w:val="none" w:sz="0" w:space="0" w:color="auto"/>
        </w:pBdr>
        <w:rPr>
          <w:rFonts w:ascii="PT Sans" w:hAnsi="PT Sans"/>
        </w:rPr>
      </w:pPr>
      <w:r w:rsidRPr="00837C83">
        <w:rPr>
          <w:rFonts w:ascii="PT Sans" w:hAnsi="PT Sans"/>
        </w:rPr>
        <w:lastRenderedPageBreak/>
        <w:t>Zielerreichung und Projektwirkung</w:t>
      </w:r>
    </w:p>
    <w:p w14:paraId="4483F6A1" w14:textId="77777777" w:rsidR="00971679" w:rsidRPr="00837C83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15995C0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a) Welche Projektziele habt ihr erreicht?</w:t>
      </w:r>
    </w:p>
    <w:p w14:paraId="376B50DB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B09A7C5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C75EB9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2DC9E9B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4BD7F7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4CFEC4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7A8E0F3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4CA8CB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9860CE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Welche Projektziele wurden nicht erreicht? Warum?</w:t>
      </w:r>
    </w:p>
    <w:p w14:paraId="46AA80B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617E0AB" w14:textId="6DE0145C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879EF81" w14:textId="08E5F8DD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988F75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D12B5D9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1D70260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082EDB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9E6ABAB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154BAD4" w14:textId="77777777" w:rsidR="00971679" w:rsidRDefault="00971679" w:rsidP="00971679">
      <w:pPr>
        <w:ind w:left="-66"/>
        <w:rPr>
          <w:rFonts w:ascii="PT Sans" w:hAnsi="PT Sans"/>
        </w:rPr>
      </w:pPr>
    </w:p>
    <w:p w14:paraId="3A902C96" w14:textId="77777777" w:rsidR="00971679" w:rsidRPr="00837C83" w:rsidRDefault="00971679" w:rsidP="00971679">
      <w:pPr>
        <w:ind w:left="-66"/>
        <w:rPr>
          <w:rFonts w:ascii="PT Sans" w:hAnsi="PT Sans"/>
        </w:rPr>
      </w:pPr>
    </w:p>
    <w:p w14:paraId="480B3A9A" w14:textId="77777777" w:rsidR="00971679" w:rsidRPr="003D3E6F" w:rsidRDefault="00971679" w:rsidP="00971679">
      <w:pPr>
        <w:numPr>
          <w:ilvl w:val="0"/>
          <w:numId w:val="3"/>
        </w:numPr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t>Fazit</w:t>
      </w:r>
    </w:p>
    <w:p w14:paraId="71D4040D" w14:textId="77777777" w:rsidR="00971679" w:rsidRPr="00837C83" w:rsidRDefault="00971679" w:rsidP="00971679">
      <w:pPr>
        <w:ind w:left="-66"/>
        <w:rPr>
          <w:rFonts w:ascii="PT Sans" w:hAnsi="PT Sans" w:cs="Arial"/>
          <w:b/>
          <w:sz w:val="22"/>
          <w:szCs w:val="22"/>
        </w:rPr>
      </w:pPr>
    </w:p>
    <w:p w14:paraId="6DAC6C5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a) Was habt ihr bei der Projektdurchführung gelernt?</w:t>
      </w:r>
    </w:p>
    <w:p w14:paraId="0AC45A89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9D1FE0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80B3E96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26CFDD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A53435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74AAAA8" w14:textId="1684F81B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62EEC45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681D143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D45D63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Was war für euch der schönste Moment des Projektes?</w:t>
      </w:r>
    </w:p>
    <w:p w14:paraId="7B373AB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0D476B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1DC1F0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49F3EB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C36A16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6DB47A9" w14:textId="512AB8FB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F074B93" w14:textId="05EB30CE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ABBFF9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558E44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c) Wie hat sich eure Organisation oder Verein durch das Projekt weiterentwickelt? (z.B. durch neues Wissen und Erfahrungen, Zusammenarbeit mit Projektpartnern, …)</w:t>
      </w:r>
    </w:p>
    <w:p w14:paraId="0E3B49DF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38DB91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F019ED6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C37538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18C4F7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ED05D0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A8D60C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CC6BC16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lastRenderedPageBreak/>
        <w:t>d) Welche Unterstützung braucht ihr in Zukunft, um auch Anträge bei anderen Fördergeldgebern zu stellen?</w:t>
      </w:r>
    </w:p>
    <w:p w14:paraId="5F2A734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</w:p>
    <w:p w14:paraId="7A94679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A570A09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828D09C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0D7EC9C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69CBA6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8F0899F" w14:textId="77777777" w:rsidR="00971679" w:rsidRDefault="00971679" w:rsidP="00971679">
      <w:pPr>
        <w:spacing w:after="160" w:line="259" w:lineRule="auto"/>
        <w:rPr>
          <w:rFonts w:ascii="PT Sans" w:hAnsi="PT Sans" w:cs="Arial"/>
          <w:b/>
          <w:sz w:val="22"/>
          <w:szCs w:val="22"/>
        </w:rPr>
      </w:pPr>
    </w:p>
    <w:p w14:paraId="75A878FB" w14:textId="094A0D65" w:rsidR="00971679" w:rsidRPr="00837C83" w:rsidRDefault="00971679" w:rsidP="00971679">
      <w:pPr>
        <w:spacing w:after="160" w:line="259" w:lineRule="auto"/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t>Anlagen</w:t>
      </w:r>
    </w:p>
    <w:p w14:paraId="5B361FF5" w14:textId="77777777" w:rsidR="00971679" w:rsidRDefault="00971679" w:rsidP="00971679">
      <w:pPr>
        <w:ind w:left="-66"/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Bitte fügt dem Sachbericht folgende Anlagen bei: </w:t>
      </w:r>
    </w:p>
    <w:p w14:paraId="4674CDB3" w14:textId="77777777" w:rsidR="00971679" w:rsidRPr="00806D22" w:rsidRDefault="00971679" w:rsidP="00971679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204019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PT Sans" w:hAnsi="PT Sans" w:cs="Arial"/>
          <w:sz w:val="22"/>
          <w:szCs w:val="22"/>
        </w:rPr>
        <w:t xml:space="preserve"> F</w:t>
      </w:r>
      <w:r w:rsidRPr="00806D22">
        <w:rPr>
          <w:rFonts w:ascii="PT Sans" w:hAnsi="PT Sans" w:cs="Arial"/>
          <w:sz w:val="22"/>
          <w:szCs w:val="22"/>
        </w:rPr>
        <w:t>ormular zur Kostenabrechnung</w:t>
      </w:r>
    </w:p>
    <w:p w14:paraId="0A0421C0" w14:textId="77777777" w:rsidR="00971679" w:rsidRPr="009165CF" w:rsidRDefault="00971679" w:rsidP="00971679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9100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PT Sans" w:hAnsi="PT Sans" w:cs="Arial"/>
          <w:sz w:val="22"/>
          <w:szCs w:val="22"/>
        </w:rPr>
        <w:t xml:space="preserve"> d</w:t>
      </w:r>
      <w:r w:rsidRPr="009165CF">
        <w:rPr>
          <w:rFonts w:ascii="PT Sans" w:hAnsi="PT Sans" w:cs="Arial"/>
          <w:sz w:val="22"/>
          <w:szCs w:val="22"/>
        </w:rPr>
        <w:t>urchnummerierte Belege (Kassenbons, Rechnungen, Verträge…), sortiert nach Kostenposition</w:t>
      </w:r>
    </w:p>
    <w:p w14:paraId="5B8F6E6F" w14:textId="77777777" w:rsidR="00971679" w:rsidRDefault="00971679" w:rsidP="00971679">
      <w:pPr>
        <w:rPr>
          <w:rFonts w:ascii="PT Sans" w:hAnsi="PT Sans" w:cs="Arial"/>
          <w:sz w:val="22"/>
          <w:szCs w:val="22"/>
        </w:rPr>
      </w:pPr>
    </w:p>
    <w:p w14:paraId="288C6E32" w14:textId="77777777" w:rsidR="00971679" w:rsidRPr="00806D22" w:rsidRDefault="00971679" w:rsidP="00971679">
      <w:p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Gern könnt ihr uns auch weitere Materialien aus dem Projekt zur Verfügung stellen, z.B.: </w:t>
      </w:r>
    </w:p>
    <w:p w14:paraId="2E6C2DC9" w14:textId="77777777" w:rsidR="00971679" w:rsidRPr="00752726" w:rsidRDefault="00971679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 w:rsidRPr="00752726">
        <w:rPr>
          <w:rFonts w:ascii="PT Sans" w:hAnsi="PT Sans" w:cs="Arial"/>
          <w:sz w:val="22"/>
          <w:szCs w:val="22"/>
        </w:rPr>
        <w:t>Fotos (bitte auch per E-Mail zusenden)</w:t>
      </w:r>
    </w:p>
    <w:p w14:paraId="072545A6" w14:textId="77777777" w:rsidR="00971679" w:rsidRDefault="00971679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 w:rsidRPr="00752726">
        <w:rPr>
          <w:rFonts w:ascii="PT Sans" w:hAnsi="PT Sans" w:cs="Arial"/>
          <w:sz w:val="22"/>
          <w:szCs w:val="22"/>
        </w:rPr>
        <w:t>ggf. ein Video (als CD)</w:t>
      </w:r>
    </w:p>
    <w:p w14:paraId="3BEDABAD" w14:textId="77777777" w:rsidR="00971679" w:rsidRPr="00752726" w:rsidRDefault="00971679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ggf. im Projekt entstandene Broschüren/ Flyer/ Poster o.ä. Druckerzeugnisse  </w:t>
      </w:r>
    </w:p>
    <w:p w14:paraId="27DFD26F" w14:textId="77777777" w:rsidR="00971679" w:rsidRPr="00837C83" w:rsidRDefault="00971679" w:rsidP="00971679">
      <w:pPr>
        <w:rPr>
          <w:rFonts w:ascii="PT Sans" w:hAnsi="PT Sans"/>
        </w:rPr>
      </w:pPr>
    </w:p>
    <w:p w14:paraId="5098A3D8" w14:textId="77777777" w:rsidR="00971679" w:rsidRPr="000A2AC8" w:rsidRDefault="00971679" w:rsidP="00971679">
      <w:pPr>
        <w:rPr>
          <w:rFonts w:ascii="PT Sans" w:hAnsi="PT Sans"/>
        </w:rPr>
      </w:pPr>
    </w:p>
    <w:p w14:paraId="0AD2862A" w14:textId="77777777" w:rsidR="00971679" w:rsidRPr="000A2AC8" w:rsidRDefault="00971679" w:rsidP="00971679">
      <w:pPr>
        <w:rPr>
          <w:rFonts w:ascii="PT Sans" w:hAnsi="PT Sans"/>
        </w:rPr>
      </w:pPr>
    </w:p>
    <w:p w14:paraId="4971B3ED" w14:textId="77777777" w:rsidR="00971679" w:rsidRPr="000A2AC8" w:rsidRDefault="00971679" w:rsidP="00971679">
      <w:pPr>
        <w:rPr>
          <w:rFonts w:ascii="PT Sans" w:hAnsi="PT Sans"/>
        </w:rPr>
      </w:pPr>
    </w:p>
    <w:p w14:paraId="2A106D8E" w14:textId="77777777" w:rsidR="00971679" w:rsidRPr="000A2AC8" w:rsidRDefault="00971679" w:rsidP="00971679">
      <w:pPr>
        <w:rPr>
          <w:rFonts w:ascii="PT Sans" w:hAnsi="PT Sans"/>
        </w:rPr>
      </w:pPr>
      <w:r w:rsidRPr="000A2AC8"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940626" wp14:editId="69BC954D">
                <wp:simplePos x="0" y="0"/>
                <wp:positionH relativeFrom="column">
                  <wp:posOffset>-88265</wp:posOffset>
                </wp:positionH>
                <wp:positionV relativeFrom="paragraph">
                  <wp:posOffset>86360</wp:posOffset>
                </wp:positionV>
                <wp:extent cx="6041390" cy="0"/>
                <wp:effectExtent l="11430" t="8890" r="5080" b="1016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ADFA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8pt" to="46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" o:allowincell="f"/>
            </w:pict>
          </mc:Fallback>
        </mc:AlternateContent>
      </w:r>
    </w:p>
    <w:p w14:paraId="5347ADFC" w14:textId="77777777" w:rsidR="00971679" w:rsidRPr="00A770CA" w:rsidRDefault="00971679" w:rsidP="00971679">
      <w:pPr>
        <w:rPr>
          <w:b/>
        </w:rPr>
      </w:pPr>
      <w:r w:rsidRPr="000A2AC8">
        <w:rPr>
          <w:rFonts w:ascii="PT Sans" w:hAnsi="PT Sans"/>
          <w:b/>
        </w:rPr>
        <w:t xml:space="preserve">Ort, Datum und Unterschrift der zuständigen Ansprechperson </w:t>
      </w:r>
    </w:p>
    <w:p w14:paraId="05CCD2B4" w14:textId="2CE4D75E" w:rsidR="0094786B" w:rsidRDefault="0094786B" w:rsidP="00887809"/>
    <w:sectPr w:rsidR="0094786B" w:rsidSect="00167DCF">
      <w:headerReference w:type="default" r:id="rId7"/>
      <w:footerReference w:type="default" r:id="rId8"/>
      <w:pgSz w:w="11900" w:h="16840"/>
      <w:pgMar w:top="2127" w:right="1418" w:bottom="1134" w:left="1418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490C" w14:textId="77777777" w:rsidR="00167DCF" w:rsidRDefault="00167DCF" w:rsidP="00887809">
      <w:r>
        <w:separator/>
      </w:r>
    </w:p>
  </w:endnote>
  <w:endnote w:type="continuationSeparator" w:id="0">
    <w:p w14:paraId="004A9B1A" w14:textId="77777777" w:rsidR="00167DCF" w:rsidRDefault="00167DCF" w:rsidP="008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54"/>
      <w:gridCol w:w="2895"/>
      <w:gridCol w:w="2915"/>
    </w:tblGrid>
    <w:tr w:rsidR="00971679" w:rsidRPr="00337BCA" w14:paraId="65DCF22C" w14:textId="77777777" w:rsidTr="00803918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B74B5B1" w14:textId="77777777" w:rsidR="00971679" w:rsidRDefault="00971679" w:rsidP="00971679">
          <w:pPr>
            <w:pStyle w:val="Fuzeile"/>
            <w:contextualSpacing/>
            <w:rPr>
              <w:rFonts w:ascii="PT Sans" w:hAnsi="PT Sans"/>
              <w:sz w:val="14"/>
              <w:szCs w:val="11"/>
            </w:rPr>
          </w:pPr>
          <w:r>
            <w:rPr>
              <w:rFonts w:ascii="PT Sans" w:hAnsi="PT Sans"/>
              <w:sz w:val="14"/>
              <w:szCs w:val="11"/>
            </w:rPr>
            <w:t xml:space="preserve">2025 </w:t>
          </w:r>
          <w:proofErr w:type="spellStart"/>
          <w:r>
            <w:rPr>
              <w:rFonts w:ascii="PT Sans" w:hAnsi="PT Sans"/>
              <w:sz w:val="14"/>
              <w:szCs w:val="11"/>
            </w:rPr>
            <w:t>HoR</w:t>
          </w:r>
          <w:proofErr w:type="spellEnd"/>
          <w:r>
            <w:rPr>
              <w:rFonts w:ascii="PT Sans" w:hAnsi="PT Sans"/>
              <w:sz w:val="14"/>
              <w:szCs w:val="11"/>
            </w:rPr>
            <w:t xml:space="preserve">+ Ratgeber Projektdurchführung und Abrechnung </w:t>
          </w:r>
        </w:p>
        <w:p w14:paraId="476B48ED" w14:textId="77777777" w:rsidR="00971679" w:rsidRDefault="00971679" w:rsidP="00971679">
          <w:pPr>
            <w:pStyle w:val="Fuzeile"/>
            <w:contextualSpacing/>
          </w:pPr>
          <w:r>
            <w:rPr>
              <w:rFonts w:ascii="PT Sans" w:hAnsi="PT Sans"/>
              <w:sz w:val="14"/>
              <w:szCs w:val="11"/>
            </w:rPr>
            <w:t>Stand 16.01.2025</w:t>
          </w:r>
        </w:p>
      </w:tc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79D98F39" w14:textId="77777777" w:rsidR="00971679" w:rsidRDefault="00971679" w:rsidP="00971679">
          <w:pPr>
            <w:pStyle w:val="Kopfzeile"/>
            <w:tabs>
              <w:tab w:val="left" w:pos="690"/>
              <w:tab w:val="right" w:pos="9638"/>
            </w:tabs>
            <w:jc w:val="center"/>
            <w:rPr>
              <w:rFonts w:ascii="Lucida Sans" w:eastAsia="Adobe Heiti Std R" w:hAnsi="Lucida Sans"/>
              <w:color w:val="7F7F7F" w:themeColor="text1" w:themeTint="80"/>
              <w:sz w:val="18"/>
              <w:szCs w:val="18"/>
            </w:rPr>
          </w:pPr>
        </w:p>
        <w:p w14:paraId="2A5889D3" w14:textId="77777777" w:rsidR="00971679" w:rsidRDefault="00971679" w:rsidP="00971679">
          <w:pPr>
            <w:pStyle w:val="Fuzeile"/>
            <w:contextualSpacing/>
            <w:jc w:val="center"/>
          </w:pPr>
        </w:p>
      </w:tc>
      <w:tc>
        <w:tcPr>
          <w:tcW w:w="3112" w:type="dxa"/>
          <w:tcBorders>
            <w:top w:val="nil"/>
            <w:left w:val="nil"/>
            <w:bottom w:val="nil"/>
            <w:right w:val="nil"/>
          </w:tcBorders>
        </w:tcPr>
        <w:p w14:paraId="21AC30E8" w14:textId="77777777" w:rsidR="00971679" w:rsidRPr="00337BCA" w:rsidRDefault="00971679" w:rsidP="00971679">
          <w:pPr>
            <w:pStyle w:val="Fuzeile"/>
            <w:contextualSpacing/>
            <w:jc w:val="right"/>
            <w:rPr>
              <w:rFonts w:ascii="PT Sans" w:hAnsi="PT Sans"/>
            </w:rPr>
          </w:pPr>
          <w:r w:rsidRPr="00337BCA">
            <w:rPr>
              <w:rFonts w:ascii="PT Sans" w:hAnsi="PT Sans"/>
              <w:sz w:val="14"/>
              <w:szCs w:val="11"/>
            </w:rPr>
            <w:t xml:space="preserve">Seite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PAGE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>
            <w:rPr>
              <w:rFonts w:ascii="PT Sans" w:hAnsi="PT Sans"/>
              <w:sz w:val="14"/>
              <w:szCs w:val="11"/>
            </w:rPr>
            <w:t>1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  <w:r w:rsidRPr="00337BCA">
            <w:rPr>
              <w:rFonts w:ascii="PT Sans" w:hAnsi="PT Sans"/>
              <w:sz w:val="14"/>
              <w:szCs w:val="11"/>
            </w:rPr>
            <w:t xml:space="preserve"> von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NUMPAGES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>
            <w:rPr>
              <w:rFonts w:ascii="PT Sans" w:hAnsi="PT Sans"/>
              <w:sz w:val="14"/>
              <w:szCs w:val="11"/>
            </w:rPr>
            <w:t>4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</w:p>
      </w:tc>
    </w:tr>
  </w:tbl>
  <w:p w14:paraId="15C15B57" w14:textId="567ABC02" w:rsidR="00887809" w:rsidRDefault="00887809" w:rsidP="00971679">
    <w:pPr>
      <w:pStyle w:val="Fuzeil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01AB" w14:textId="77777777" w:rsidR="00167DCF" w:rsidRDefault="00167DCF" w:rsidP="00887809">
      <w:r>
        <w:separator/>
      </w:r>
    </w:p>
  </w:footnote>
  <w:footnote w:type="continuationSeparator" w:id="0">
    <w:p w14:paraId="3F7D5551" w14:textId="77777777" w:rsidR="00167DCF" w:rsidRDefault="00167DCF" w:rsidP="008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3869" w14:textId="4A097512" w:rsidR="0094786B" w:rsidRDefault="00E922A7" w:rsidP="00887809">
    <w:pPr>
      <w:pStyle w:val="Kopfzeile"/>
      <w:ind w:left="-1418"/>
    </w:pPr>
    <w:r w:rsidRPr="00176FF0">
      <w:rPr>
        <w:noProof/>
      </w:rPr>
      <w:drawing>
        <wp:anchor distT="0" distB="0" distL="114300" distR="114300" simplePos="0" relativeHeight="251659264" behindDoc="0" locked="0" layoutInCell="1" allowOverlap="1" wp14:anchorId="67DD117F" wp14:editId="09FD538B">
          <wp:simplePos x="0" y="0"/>
          <wp:positionH relativeFrom="margin">
            <wp:posOffset>4128770</wp:posOffset>
          </wp:positionH>
          <wp:positionV relativeFrom="paragraph">
            <wp:posOffset>427990</wp:posOffset>
          </wp:positionV>
          <wp:extent cx="1905000" cy="76962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86B">
      <w:rPr>
        <w:noProof/>
      </w:rPr>
      <w:drawing>
        <wp:inline distT="0" distB="0" distL="0" distR="0" wp14:anchorId="4914D14E" wp14:editId="3EAE7FA5">
          <wp:extent cx="7543800" cy="1099097"/>
          <wp:effectExtent l="0" t="0" r="0" b="6350"/>
          <wp:docPr id="7" name="Grafik 7" descr="C:\Users\Roman\AppData\Local\Microsoft\Windows\INetCache\Content.Word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man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4C"/>
    <w:multiLevelType w:val="hybridMultilevel"/>
    <w:tmpl w:val="FB5CB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27A"/>
    <w:multiLevelType w:val="hybridMultilevel"/>
    <w:tmpl w:val="8E32A3E8"/>
    <w:lvl w:ilvl="0" w:tplc="F2CAFA6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A65A6"/>
    <w:multiLevelType w:val="hybridMultilevel"/>
    <w:tmpl w:val="3C12EC70"/>
    <w:lvl w:ilvl="0" w:tplc="19924E46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F03E3"/>
    <w:multiLevelType w:val="hybridMultilevel"/>
    <w:tmpl w:val="52C6D8C6"/>
    <w:lvl w:ilvl="0" w:tplc="C5F02330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CF"/>
    <w:rsid w:val="00030F89"/>
    <w:rsid w:val="00093808"/>
    <w:rsid w:val="000E396A"/>
    <w:rsid w:val="00167DCF"/>
    <w:rsid w:val="004021DF"/>
    <w:rsid w:val="00455C6B"/>
    <w:rsid w:val="004A12E6"/>
    <w:rsid w:val="004E01C5"/>
    <w:rsid w:val="005128E4"/>
    <w:rsid w:val="005B4B64"/>
    <w:rsid w:val="005D133A"/>
    <w:rsid w:val="005E7839"/>
    <w:rsid w:val="0067402D"/>
    <w:rsid w:val="006C1876"/>
    <w:rsid w:val="007C7EC2"/>
    <w:rsid w:val="007F126B"/>
    <w:rsid w:val="00845662"/>
    <w:rsid w:val="00866FD6"/>
    <w:rsid w:val="00887809"/>
    <w:rsid w:val="009123A7"/>
    <w:rsid w:val="0094786B"/>
    <w:rsid w:val="00971679"/>
    <w:rsid w:val="009909F5"/>
    <w:rsid w:val="009E7FA3"/>
    <w:rsid w:val="00B116A6"/>
    <w:rsid w:val="00C47DAF"/>
    <w:rsid w:val="00C859B8"/>
    <w:rsid w:val="00D269F5"/>
    <w:rsid w:val="00D36DB6"/>
    <w:rsid w:val="00D539C4"/>
    <w:rsid w:val="00D64061"/>
    <w:rsid w:val="00D86F12"/>
    <w:rsid w:val="00DB0788"/>
    <w:rsid w:val="00DE568F"/>
    <w:rsid w:val="00E42D07"/>
    <w:rsid w:val="00E922A7"/>
    <w:rsid w:val="00EC562F"/>
    <w:rsid w:val="00F52B45"/>
    <w:rsid w:val="00FA3C26"/>
    <w:rsid w:val="00FD5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1B529"/>
  <w15:docId w15:val="{A0F9D861-19FE-4CCE-A0D7-CC078D4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6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71679"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9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9F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30F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78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86B"/>
  </w:style>
  <w:style w:type="paragraph" w:styleId="Fuzeile">
    <w:name w:val="footer"/>
    <w:basedOn w:val="Standard"/>
    <w:link w:val="FuzeileZchn"/>
    <w:unhideWhenUsed/>
    <w:rsid w:val="009478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86B"/>
  </w:style>
  <w:style w:type="paragraph" w:customStyle="1" w:styleId="Betreff">
    <w:name w:val="Betreff"/>
    <w:basedOn w:val="Standard"/>
    <w:link w:val="BetreffZchn"/>
    <w:qFormat/>
    <w:rsid w:val="00887809"/>
    <w:rPr>
      <w:b/>
    </w:rPr>
  </w:style>
  <w:style w:type="paragraph" w:customStyle="1" w:styleId="AdresseKBDD">
    <w:name w:val="AdresseKBDD"/>
    <w:basedOn w:val="Standard"/>
    <w:link w:val="AdresseKBDDZchn"/>
    <w:qFormat/>
    <w:rsid w:val="00887809"/>
    <w:rPr>
      <w:sz w:val="18"/>
      <w:szCs w:val="18"/>
    </w:rPr>
  </w:style>
  <w:style w:type="character" w:customStyle="1" w:styleId="BetreffZchn">
    <w:name w:val="Betreff Zchn"/>
    <w:basedOn w:val="Absatz-Standardschriftart"/>
    <w:link w:val="Betreff"/>
    <w:rsid w:val="00887809"/>
    <w:rPr>
      <w:rFonts w:ascii="PT Sans" w:hAnsi="PT Sans"/>
      <w:b/>
      <w:sz w:val="22"/>
    </w:rPr>
  </w:style>
  <w:style w:type="character" w:customStyle="1" w:styleId="AdresseKBDDZchn">
    <w:name w:val="AdresseKBDD Zchn"/>
    <w:basedOn w:val="Absatz-Standardschriftart"/>
    <w:link w:val="AdresseKBDD"/>
    <w:rsid w:val="00887809"/>
    <w:rPr>
      <w:rFonts w:ascii="PT Sans" w:hAnsi="PT Sans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971679"/>
    <w:pPr>
      <w:pBdr>
        <w:left w:val="single" w:sz="4" w:space="4" w:color="auto"/>
        <w:bottom w:val="single" w:sz="4" w:space="1" w:color="auto"/>
      </w:pBdr>
    </w:pPr>
    <w:rPr>
      <w:rFonts w:ascii="Arial" w:hAnsi="Arial"/>
      <w:b/>
      <w:sz w:val="22"/>
    </w:rPr>
  </w:style>
  <w:style w:type="character" w:customStyle="1" w:styleId="TextkrperZchn">
    <w:name w:val="Textkörper Zchn"/>
    <w:basedOn w:val="Absatz-Standardschriftart"/>
    <w:link w:val="Textkrper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paragraph" w:styleId="Textkrper2">
    <w:name w:val="Body Text 2"/>
    <w:basedOn w:val="Standard"/>
    <w:link w:val="Textkrper2Zchn"/>
    <w:rsid w:val="00971679"/>
    <w:pPr>
      <w:jc w:val="center"/>
    </w:pPr>
    <w:rPr>
      <w:rFonts w:ascii="Arial" w:hAnsi="Arial"/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rsid w:val="00971679"/>
    <w:rPr>
      <w:rFonts w:ascii="Times New Roman" w:eastAsia="SimSun" w:hAnsi="Times New Roman" w:cs="Arial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76.26\Grundlagen\04%20&#214;A%20und%20Corporate%20Design\03_Briefpapier%20Vorlagen\Briefpapier%20HOR%20202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HOR 2024</Template>
  <TotalTime>0</TotalTime>
  <Pages>3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Roman</cp:lastModifiedBy>
  <cp:revision>3</cp:revision>
  <cp:lastPrinted>2023-09-11T11:56:00Z</cp:lastPrinted>
  <dcterms:created xsi:type="dcterms:W3CDTF">2025-01-16T08:05:00Z</dcterms:created>
  <dcterms:modified xsi:type="dcterms:W3CDTF">2025-01-16T13:11:00Z</dcterms:modified>
</cp:coreProperties>
</file>